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30600</w:t>
            </w:r>
          </w:p>
        </w:tc>
        <w:tc>
          <w:tcPr>
            <w:tcW w:w="94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0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0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87600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1200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4451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2400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3870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35860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1460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4605" b="1270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MDkwYTI2NzhiMTczNWY4OGQ2Nzk3YzVhOGE4ZTcifQ=="/>
  </w:docVars>
  <w:rsids>
    <w:rsidRoot w:val="4F252556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305E6E"/>
    <w:rsid w:val="2CF23354"/>
    <w:rsid w:val="3DD822A8"/>
    <w:rsid w:val="42D065CA"/>
    <w:rsid w:val="48CA11A0"/>
    <w:rsid w:val="4A7B3214"/>
    <w:rsid w:val="4BFF0AFA"/>
    <w:rsid w:val="4D684828"/>
    <w:rsid w:val="4F252556"/>
    <w:rsid w:val="56F96E2C"/>
    <w:rsid w:val="59F837B7"/>
    <w:rsid w:val="5B46735F"/>
    <w:rsid w:val="5D7E5A65"/>
    <w:rsid w:val="61673576"/>
    <w:rsid w:val="662C243B"/>
    <w:rsid w:val="6A7F16D6"/>
    <w:rsid w:val="6C216828"/>
    <w:rsid w:val="6DC04264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autoRedefine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5140;&#38451;&#26234;&#24935;&#29289;&#19994;\&#36153;&#29992;&#25910;&#25903;&#24773;&#20917;&#20844;&#31034;&#65288;&#40511;&#28023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费用收支情况公示（鸿海）.docx</Template>
  <Pages>2</Pages>
  <Words>647</Words>
  <Characters>703</Characters>
  <Lines>0</Lines>
  <Paragraphs>0</Paragraphs>
  <TotalTime>25</TotalTime>
  <ScaleCrop>false</ScaleCrop>
  <LinksUpToDate>false</LinksUpToDate>
  <CharactersWithSpaces>704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2024-01-04T01:56:00Z</dcterms:created>
  <dc:creator>Administrator</dc:creator>
  <cp:lastModifiedBy>Administrator</cp:lastModifiedBy>
  <dcterms:modified xsi:type="dcterms:W3CDTF">2024-01-04T02:24:50Z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C29B741A0C034BCBAF9BB64DFF66E3E4_11</vt:lpwstr>
  </property>
</Properties>
</file>