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附件1：     </w:t>
      </w:r>
    </w:p>
    <w:p>
      <w:pPr>
        <w:pStyle w:val="8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物业服务收费公示模板</w:t>
      </w:r>
    </w:p>
    <w:tbl>
      <w:tblPr>
        <w:tblStyle w:val="4"/>
        <w:tblW w:w="10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713"/>
        <w:gridCol w:w="1908"/>
        <w:gridCol w:w="3212"/>
        <w:gridCol w:w="143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2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物业服务收费公示（模板）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收费类别</w:t>
            </w:r>
          </w:p>
        </w:tc>
        <w:tc>
          <w:tcPr>
            <w:tcW w:w="1713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收费项目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收费标准</w:t>
            </w:r>
          </w:p>
        </w:tc>
        <w:tc>
          <w:tcPr>
            <w:tcW w:w="1435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收费依据</w:t>
            </w:r>
          </w:p>
        </w:tc>
        <w:tc>
          <w:tcPr>
            <w:tcW w:w="84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基础物业服务费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多层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别墅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非住宅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泊车服务</w:t>
            </w: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地上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地下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式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车辆停放费和车位租金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车位租金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地面租金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机动车临停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地上停车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非机动车收费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摩托车收费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电动车充电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元/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小时</w:t>
            </w: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双方约定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其他服务收费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代收水费</w:t>
            </w:r>
          </w:p>
        </w:tc>
        <w:tc>
          <w:tcPr>
            <w:tcW w:w="464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按照专营公司国家核定标准代收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代收电费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代收供暖费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（其他）代收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分摊（其他）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装修垃圾清运费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元/㎡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装饰装修管理服务协议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装修（其他费用）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工本费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门禁卡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出入证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（其他）工本费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sz w:val="24"/>
          <w:szCs w:val="24"/>
        </w:rPr>
        <w:sectPr>
          <w:pgSz w:w="11906" w:h="16838"/>
          <w:pgMar w:top="850" w:right="850" w:bottom="850" w:left="850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注：某项业务不在物业合同约定范围内或缺少某项合同约定的业务，应按实际收费业务进行增减。</w:t>
      </w:r>
    </w:p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MDkwYTI2NzhiMTczNWY4OGQ2Nzk3YzVhOGE4ZTcifQ=="/>
  </w:docVars>
  <w:rsids>
    <w:rsidRoot w:val="29636D6F"/>
    <w:rsid w:val="01E03734"/>
    <w:rsid w:val="02362E1A"/>
    <w:rsid w:val="0C500A1D"/>
    <w:rsid w:val="10580063"/>
    <w:rsid w:val="14D273E1"/>
    <w:rsid w:val="17D849BD"/>
    <w:rsid w:val="1ADE6828"/>
    <w:rsid w:val="1DCB1AF9"/>
    <w:rsid w:val="1EB563CB"/>
    <w:rsid w:val="25B81BCA"/>
    <w:rsid w:val="29636D6F"/>
    <w:rsid w:val="2CF23354"/>
    <w:rsid w:val="3DD822A8"/>
    <w:rsid w:val="42D065CA"/>
    <w:rsid w:val="48CA11A0"/>
    <w:rsid w:val="4A7B3214"/>
    <w:rsid w:val="4D684828"/>
    <w:rsid w:val="56F96E2C"/>
    <w:rsid w:val="59F837B7"/>
    <w:rsid w:val="5B46735F"/>
    <w:rsid w:val="5D7E5A65"/>
    <w:rsid w:val="61673576"/>
    <w:rsid w:val="662C243B"/>
    <w:rsid w:val="6A7F16D6"/>
    <w:rsid w:val="6C216828"/>
    <w:rsid w:val="78F52422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5140;&#38451;&#26234;&#24935;&#29289;&#19994;\&#29289;&#19994;&#26381;&#21153;&#25910;&#36153;&#20844;&#31034;&#65288;&#36130;&#26234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物业服务收费公示（财智）.docx</Template>
  <Pages>2</Pages>
  <Words>445</Words>
  <Characters>446</Characters>
  <Lines>0</Lines>
  <Paragraphs>0</Paragraphs>
  <TotalTime>19</TotalTime>
  <ScaleCrop>false</ScaleCrop>
  <LinksUpToDate>false</LinksUpToDate>
  <CharactersWithSpaces>451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2024-01-04T01:51:00Z</dcterms:created>
  <dc:creator>Administrator</dc:creator>
  <cp:lastModifiedBy>Administrator</cp:lastModifiedBy>
  <dcterms:modified xsi:type="dcterms:W3CDTF">2024-01-04T01:52:20Z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D094DD3AB9F94934A7F2EA01B46CDF8A_11</vt:lpwstr>
  </property>
</Properties>
</file>