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附件1：     </w:t>
      </w:r>
    </w:p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物业服务收费公示模板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3212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物业服务收费公示（模板）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收费类别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收费项目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收费标准</w:t>
            </w:r>
          </w:p>
        </w:tc>
        <w:tc>
          <w:tcPr>
            <w:tcW w:w="143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收费依据</w:t>
            </w:r>
          </w:p>
        </w:tc>
        <w:tc>
          <w:tcPr>
            <w:tcW w:w="84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多层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别墅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非住宅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地上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元/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小时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元/㎡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装饰装修管理服务协议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  <w:sectPr>
          <w:pgSz w:w="11906" w:h="16838"/>
          <w:pgMar w:top="850" w:right="850" w:bottom="850" w:left="850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注：某项业务不在物业合同约定范围内或缺少某项合同约定的业务，应按实际收费业务进行增减。</w:t>
      </w:r>
    </w:p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MDkwYTI2NzhiMTczNWY4OGQ2Nzk3YzVhOGE4ZTcifQ=="/>
  </w:docVars>
  <w:rsids>
    <w:rsidRoot w:val="71E40472"/>
    <w:rsid w:val="01E03734"/>
    <w:rsid w:val="02362E1A"/>
    <w:rsid w:val="0C500A1D"/>
    <w:rsid w:val="10580063"/>
    <w:rsid w:val="14D273E1"/>
    <w:rsid w:val="17D849BD"/>
    <w:rsid w:val="1ADE6828"/>
    <w:rsid w:val="1DCB1AF9"/>
    <w:rsid w:val="1EB563CB"/>
    <w:rsid w:val="25B81BCA"/>
    <w:rsid w:val="2CF23354"/>
    <w:rsid w:val="3DD822A8"/>
    <w:rsid w:val="42D065CA"/>
    <w:rsid w:val="48CA11A0"/>
    <w:rsid w:val="4A7B3214"/>
    <w:rsid w:val="4D684828"/>
    <w:rsid w:val="56F96E2C"/>
    <w:rsid w:val="59F837B7"/>
    <w:rsid w:val="5B46735F"/>
    <w:rsid w:val="5D7E5A65"/>
    <w:rsid w:val="61673576"/>
    <w:rsid w:val="662C243B"/>
    <w:rsid w:val="6A7F16D6"/>
    <w:rsid w:val="6C216828"/>
    <w:rsid w:val="71E40472"/>
    <w:rsid w:val="78F52422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5140;&#38451;&#26234;&#24935;&#29289;&#19994;\1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1.docx</Template>
  <Pages>2</Pages>
  <Words>445</Words>
  <Characters>446</Characters>
  <Lines>0</Lines>
  <Paragraphs>0</Paragraphs>
  <TotalTime>19</TotalTime>
  <ScaleCrop>false</ScaleCrop>
  <LinksUpToDate>false</LinksUpToDate>
  <CharactersWithSpaces>451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2024-01-04T01:49:00Z</dcterms:created>
  <dc:creator>Administrator</dc:creator>
  <cp:lastModifiedBy>Administrator</cp:lastModifiedBy>
  <dcterms:modified xsi:type="dcterms:W3CDTF">2024-01-04T01:51:21Z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EA0D02A891F8495DBCC20835DAB500CD_11</vt:lpwstr>
  </property>
</Properties>
</file>