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16956</w:t>
            </w:r>
          </w:p>
        </w:tc>
        <w:tc>
          <w:tcPr>
            <w:tcW w:w="94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1.1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0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hint="eastAsia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0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100800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272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1821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2401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1231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1060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46275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920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1460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4605" b="1270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MDkwYTI2NzhiMTczNWY4OGQ2Nzk3YzVhOGE4ZTcifQ=="/>
  </w:docVars>
  <w:rsids>
    <w:rsidRoot w:val="741C0C04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7B3214"/>
    <w:rsid w:val="4BFF0AFA"/>
    <w:rsid w:val="4D684828"/>
    <w:rsid w:val="4F252556"/>
    <w:rsid w:val="56F96E2C"/>
    <w:rsid w:val="59F837B7"/>
    <w:rsid w:val="5B46735F"/>
    <w:rsid w:val="5D7E5A65"/>
    <w:rsid w:val="61673576"/>
    <w:rsid w:val="662C243B"/>
    <w:rsid w:val="6A7F16D6"/>
    <w:rsid w:val="6BDD005F"/>
    <w:rsid w:val="6C216828"/>
    <w:rsid w:val="6DC04264"/>
    <w:rsid w:val="741C0C04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autoRedefine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5140;&#38451;&#26234;&#24935;&#29289;&#19994;\&#36153;&#29992;&#25910;&#25903;&#24773;&#20917;&#20844;&#31034;&#65288;&#36130;&#26234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费用收支情况公示（财智）.docx</Template>
  <Pages>2</Pages>
  <Words>647</Words>
  <Characters>703</Characters>
  <Lines>0</Lines>
  <Paragraphs>0</Paragraphs>
  <TotalTime>23</TotalTime>
  <ScaleCrop>false</ScaleCrop>
  <LinksUpToDate>false</LinksUpToDate>
  <CharactersWithSpaces>704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2024-01-04T01:57:00Z</dcterms:created>
  <dc:creator>Administrator</dc:creator>
  <cp:lastModifiedBy>Administrator</cp:lastModifiedBy>
  <dcterms:modified xsi:type="dcterms:W3CDTF">2024-01-04T08:05:25Z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8B5A0586907840C5A30031AE31865729_11</vt:lpwstr>
  </property>
</Properties>
</file>